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5F5B5" w14:textId="4D476CA1" w:rsidR="00DF68DB" w:rsidRPr="009F0CE0" w:rsidRDefault="00DF68DB" w:rsidP="006A68CD">
      <w:pPr>
        <w:widowControl/>
        <w:spacing w:afterLines="50" w:after="156"/>
        <w:jc w:val="center"/>
        <w:rPr>
          <w:rFonts w:ascii="黑体" w:eastAsia="黑体" w:hAnsi="黑体" w:hint="eastAsia"/>
          <w:b/>
          <w:sz w:val="24"/>
          <w:szCs w:val="24"/>
        </w:rPr>
      </w:pPr>
      <w:r w:rsidRPr="009F0CE0">
        <w:rPr>
          <w:rFonts w:ascii="黑体" w:eastAsia="黑体" w:hAnsi="黑体" w:hint="eastAsia"/>
          <w:b/>
          <w:sz w:val="32"/>
          <w:szCs w:val="32"/>
        </w:rPr>
        <w:t>杭州储能行业协会团体标准</w:t>
      </w:r>
      <w:r w:rsidR="004F7F72" w:rsidRPr="009F0CE0">
        <w:rPr>
          <w:rFonts w:ascii="黑体" w:eastAsia="黑体" w:hAnsi="黑体" w:hint="eastAsia"/>
          <w:b/>
          <w:sz w:val="32"/>
          <w:szCs w:val="32"/>
        </w:rPr>
        <w:t>《工商业储能运行维护规范》</w:t>
      </w:r>
      <w:r w:rsidRPr="009F0CE0">
        <w:rPr>
          <w:rFonts w:ascii="黑体" w:eastAsia="黑体" w:hAnsi="黑体" w:hint="eastAsia"/>
          <w:b/>
          <w:sz w:val="32"/>
          <w:szCs w:val="32"/>
        </w:rPr>
        <w:t>起草单位申报表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843"/>
        <w:gridCol w:w="2126"/>
      </w:tblGrid>
      <w:tr w:rsidR="00DF68DB" w:rsidRPr="009F0CE0" w14:paraId="488DF840" w14:textId="77777777" w:rsidTr="00F30226">
        <w:trPr>
          <w:trHeight w:val="719"/>
          <w:jc w:val="center"/>
        </w:trPr>
        <w:tc>
          <w:tcPr>
            <w:tcW w:w="9067" w:type="dxa"/>
            <w:gridSpan w:val="5"/>
            <w:vAlign w:val="center"/>
          </w:tcPr>
          <w:p w14:paraId="54512890" w14:textId="2EA1736B" w:rsidR="00DF68DB" w:rsidRPr="009F0CE0" w:rsidRDefault="00505870" w:rsidP="00505870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b/>
                <w:sz w:val="28"/>
                <w:szCs w:val="28"/>
              </w:rPr>
              <w:t>单位信息</w:t>
            </w:r>
          </w:p>
        </w:tc>
      </w:tr>
      <w:tr w:rsidR="00505870" w:rsidRPr="009F0CE0" w14:paraId="5E7908E5" w14:textId="77777777" w:rsidTr="00F30226">
        <w:trPr>
          <w:trHeight w:val="861"/>
          <w:jc w:val="center"/>
        </w:trPr>
        <w:tc>
          <w:tcPr>
            <w:tcW w:w="2122" w:type="dxa"/>
            <w:vAlign w:val="center"/>
          </w:tcPr>
          <w:p w14:paraId="5FF82396" w14:textId="77450B60" w:rsidR="00505870" w:rsidRPr="009F0CE0" w:rsidRDefault="00505870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945" w:type="dxa"/>
            <w:gridSpan w:val="4"/>
            <w:vAlign w:val="center"/>
          </w:tcPr>
          <w:p w14:paraId="4D7A0E07" w14:textId="77777777" w:rsidR="00505870" w:rsidRPr="009F0CE0" w:rsidRDefault="00505870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68DB" w:rsidRPr="009F0CE0" w14:paraId="3BBF480A" w14:textId="77777777" w:rsidTr="00F30226">
        <w:trPr>
          <w:trHeight w:val="844"/>
          <w:jc w:val="center"/>
        </w:trPr>
        <w:tc>
          <w:tcPr>
            <w:tcW w:w="2122" w:type="dxa"/>
            <w:vAlign w:val="center"/>
          </w:tcPr>
          <w:p w14:paraId="09798439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6945" w:type="dxa"/>
            <w:gridSpan w:val="4"/>
            <w:vAlign w:val="center"/>
          </w:tcPr>
          <w:p w14:paraId="15D23170" w14:textId="77777777" w:rsidR="00DF68DB" w:rsidRPr="009F0CE0" w:rsidRDefault="00DF68DB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68DB" w:rsidRPr="009F0CE0" w14:paraId="24C25174" w14:textId="77777777" w:rsidTr="00F30226">
        <w:trPr>
          <w:trHeight w:val="3078"/>
          <w:jc w:val="center"/>
        </w:trPr>
        <w:tc>
          <w:tcPr>
            <w:tcW w:w="2122" w:type="dxa"/>
            <w:vAlign w:val="center"/>
          </w:tcPr>
          <w:p w14:paraId="32D5B143" w14:textId="77777777" w:rsidR="00F30226" w:rsidRDefault="00B752D8" w:rsidP="00F30226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="00F30226">
              <w:rPr>
                <w:rFonts w:ascii="仿宋" w:eastAsia="仿宋" w:hAnsi="仿宋" w:hint="eastAsia"/>
                <w:sz w:val="28"/>
                <w:szCs w:val="28"/>
              </w:rPr>
              <w:t>简介、</w:t>
            </w:r>
          </w:p>
          <w:p w14:paraId="14050B25" w14:textId="77777777" w:rsidR="00DF68DB" w:rsidRPr="009F0CE0" w:rsidRDefault="00DF68DB" w:rsidP="00F30226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主要产品</w:t>
            </w:r>
            <w:r w:rsidR="00F30226">
              <w:rPr>
                <w:rFonts w:ascii="仿宋" w:eastAsia="仿宋" w:hAnsi="仿宋" w:hint="eastAsia"/>
                <w:sz w:val="28"/>
                <w:szCs w:val="28"/>
              </w:rPr>
              <w:t>、</w:t>
            </w:r>
          </w:p>
          <w:p w14:paraId="6A3ECC7D" w14:textId="20894E8E" w:rsidR="00DF68DB" w:rsidRPr="009F0CE0" w:rsidRDefault="00DF68DB" w:rsidP="00F30226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主营业务</w:t>
            </w:r>
            <w:r w:rsidR="00F30226"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6945" w:type="dxa"/>
            <w:gridSpan w:val="4"/>
            <w:vAlign w:val="center"/>
          </w:tcPr>
          <w:p w14:paraId="0637C662" w14:textId="77777777" w:rsidR="00DF68DB" w:rsidRPr="009F0CE0" w:rsidRDefault="00DF68DB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05870" w:rsidRPr="009F0CE0" w14:paraId="2E3E7D0D" w14:textId="77777777" w:rsidTr="00F30226">
        <w:trPr>
          <w:trHeight w:val="660"/>
          <w:jc w:val="center"/>
        </w:trPr>
        <w:tc>
          <w:tcPr>
            <w:tcW w:w="9067" w:type="dxa"/>
            <w:gridSpan w:val="5"/>
            <w:vAlign w:val="center"/>
          </w:tcPr>
          <w:p w14:paraId="4347A2D4" w14:textId="25ED1AC8" w:rsidR="00505870" w:rsidRPr="009F0CE0" w:rsidRDefault="003071DB" w:rsidP="00971847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b/>
                <w:sz w:val="28"/>
                <w:szCs w:val="28"/>
              </w:rPr>
              <w:t>联系信息</w:t>
            </w:r>
          </w:p>
        </w:tc>
      </w:tr>
      <w:tr w:rsidR="00DF68DB" w:rsidRPr="009F0CE0" w14:paraId="1B78F40C" w14:textId="77777777" w:rsidTr="00F30226">
        <w:trPr>
          <w:trHeight w:val="562"/>
          <w:jc w:val="center"/>
        </w:trPr>
        <w:tc>
          <w:tcPr>
            <w:tcW w:w="2122" w:type="dxa"/>
            <w:vMerge w:val="restart"/>
            <w:vAlign w:val="center"/>
          </w:tcPr>
          <w:p w14:paraId="4DBB9D4A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318E0B08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314A0201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14:paraId="7F3BC0DE" w14:textId="3415A385" w:rsidR="00DF68DB" w:rsidRPr="009F0CE0" w:rsidRDefault="000807E6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vAlign w:val="center"/>
          </w:tcPr>
          <w:p w14:paraId="3263030E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DF68DB" w:rsidRPr="009F0CE0" w14:paraId="532E4329" w14:textId="77777777" w:rsidTr="00F30226">
        <w:trPr>
          <w:trHeight w:val="668"/>
          <w:jc w:val="center"/>
        </w:trPr>
        <w:tc>
          <w:tcPr>
            <w:tcW w:w="2122" w:type="dxa"/>
            <w:vMerge/>
            <w:vAlign w:val="center"/>
          </w:tcPr>
          <w:p w14:paraId="0A374089" w14:textId="77777777" w:rsidR="00DF68DB" w:rsidRPr="009F0CE0" w:rsidRDefault="00DF68DB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B388E3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971A05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CE1C71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725E0D0" w14:textId="77777777" w:rsidR="00DF68DB" w:rsidRPr="009F0CE0" w:rsidRDefault="00DF68DB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71DB" w:rsidRPr="009F0CE0" w14:paraId="0BC0036B" w14:textId="77777777" w:rsidTr="00F30226">
        <w:trPr>
          <w:trHeight w:val="668"/>
          <w:jc w:val="center"/>
        </w:trPr>
        <w:tc>
          <w:tcPr>
            <w:tcW w:w="9067" w:type="dxa"/>
            <w:gridSpan w:val="5"/>
            <w:vAlign w:val="center"/>
          </w:tcPr>
          <w:p w14:paraId="5B2DEBE8" w14:textId="2FF7C67A" w:rsidR="003071DB" w:rsidRPr="009F0CE0" w:rsidRDefault="00971847" w:rsidP="00971847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b/>
                <w:sz w:val="28"/>
                <w:szCs w:val="28"/>
              </w:rPr>
              <w:t>单位意见</w:t>
            </w:r>
          </w:p>
        </w:tc>
      </w:tr>
      <w:tr w:rsidR="00DF68DB" w:rsidRPr="009F0CE0" w14:paraId="343C32E3" w14:textId="77777777" w:rsidTr="00F30226">
        <w:trPr>
          <w:trHeight w:val="3571"/>
          <w:jc w:val="center"/>
        </w:trPr>
        <w:tc>
          <w:tcPr>
            <w:tcW w:w="9067" w:type="dxa"/>
            <w:gridSpan w:val="5"/>
          </w:tcPr>
          <w:p w14:paraId="583B8C0E" w14:textId="7F363E8B" w:rsidR="009F0CE0" w:rsidRDefault="00DF68DB" w:rsidP="009F0CE0">
            <w:pPr>
              <w:widowControl/>
              <w:spacing w:beforeLines="100" w:before="312" w:line="48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本单位同意作为《</w:t>
            </w:r>
            <w:r w:rsidR="00F7579D" w:rsidRPr="009F0CE0">
              <w:rPr>
                <w:rFonts w:ascii="仿宋" w:eastAsia="仿宋" w:hAnsi="仿宋" w:hint="eastAsia"/>
                <w:sz w:val="28"/>
                <w:szCs w:val="28"/>
              </w:rPr>
              <w:t>工商业储能运行维护规范</w:t>
            </w:r>
            <w:r w:rsidRPr="009F0CE0">
              <w:rPr>
                <w:rFonts w:ascii="仿宋" w:eastAsia="仿宋" w:hAnsi="仿宋" w:hint="eastAsia"/>
                <w:sz w:val="28"/>
                <w:szCs w:val="28"/>
              </w:rPr>
              <w:t>》团体标准起草单位，并委派专人参与标准起草工作，对标准各项起草工作给予积极支持与配合。</w:t>
            </w:r>
            <w:r w:rsidR="009D3B18" w:rsidRPr="009F0CE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</w:p>
          <w:p w14:paraId="1E6FDCAC" w14:textId="77777777" w:rsidR="009F0CE0" w:rsidRDefault="009F0CE0" w:rsidP="009F0CE0">
            <w:pPr>
              <w:widowControl/>
              <w:ind w:right="84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56383EB" w14:textId="0878D429" w:rsidR="00DF68DB" w:rsidRPr="009F0CE0" w:rsidRDefault="00DF68DB" w:rsidP="009F0CE0">
            <w:pPr>
              <w:widowControl/>
              <w:ind w:right="84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14:paraId="0A0D1DC8" w14:textId="1EC377E8" w:rsidR="00DF68DB" w:rsidRPr="009F0CE0" w:rsidRDefault="00DF68DB" w:rsidP="00954E50">
            <w:pPr>
              <w:widowControl/>
              <w:rPr>
                <w:rFonts w:ascii="仿宋" w:eastAsia="仿宋" w:hAnsi="仿宋" w:hint="eastAsia"/>
                <w:sz w:val="28"/>
                <w:szCs w:val="28"/>
              </w:rPr>
            </w:pPr>
            <w:r w:rsidRPr="009F0CE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 w14:paraId="58E25437" w14:textId="77777777" w:rsidR="00423441" w:rsidRPr="00E363CA" w:rsidRDefault="00423441" w:rsidP="00423441">
      <w:pPr>
        <w:spacing w:before="360"/>
        <w:jc w:val="left"/>
        <w:rPr>
          <w:rFonts w:ascii="仿宋_GB2312" w:eastAsia="仿宋_GB2312" w:hAnsi="仿宋" w:hint="eastAsia"/>
          <w:b/>
          <w:bCs/>
          <w:szCs w:val="21"/>
        </w:rPr>
      </w:pPr>
    </w:p>
    <w:sectPr w:rsidR="00423441" w:rsidRPr="00E363CA" w:rsidSect="0029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802B5" w14:textId="77777777" w:rsidR="003D7123" w:rsidRDefault="003D7123" w:rsidP="001A01EE">
      <w:pPr>
        <w:rPr>
          <w:rFonts w:hint="eastAsia"/>
        </w:rPr>
      </w:pPr>
      <w:r>
        <w:separator/>
      </w:r>
    </w:p>
  </w:endnote>
  <w:endnote w:type="continuationSeparator" w:id="0">
    <w:p w14:paraId="4F583A46" w14:textId="77777777" w:rsidR="003D7123" w:rsidRDefault="003D7123" w:rsidP="001A01EE">
      <w:pPr>
        <w:rPr>
          <w:rFonts w:hint="eastAsia"/>
        </w:rPr>
      </w:pPr>
      <w:r>
        <w:continuationSeparator/>
      </w:r>
    </w:p>
  </w:endnote>
  <w:endnote w:type="continuationNotice" w:id="1">
    <w:p w14:paraId="1E0953F3" w14:textId="77777777" w:rsidR="003D7123" w:rsidRDefault="003D712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F51EE" w14:textId="77777777" w:rsidR="003D7123" w:rsidRDefault="003D7123" w:rsidP="001A01EE">
      <w:pPr>
        <w:rPr>
          <w:rFonts w:hint="eastAsia"/>
        </w:rPr>
      </w:pPr>
      <w:r>
        <w:separator/>
      </w:r>
    </w:p>
  </w:footnote>
  <w:footnote w:type="continuationSeparator" w:id="0">
    <w:p w14:paraId="43B5386C" w14:textId="77777777" w:rsidR="003D7123" w:rsidRDefault="003D7123" w:rsidP="001A01EE">
      <w:pPr>
        <w:rPr>
          <w:rFonts w:hint="eastAsia"/>
        </w:rPr>
      </w:pPr>
      <w:r>
        <w:continuationSeparator/>
      </w:r>
    </w:p>
  </w:footnote>
  <w:footnote w:type="continuationNotice" w:id="1">
    <w:p w14:paraId="001CE15F" w14:textId="77777777" w:rsidR="003D7123" w:rsidRDefault="003D7123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631C"/>
    <w:multiLevelType w:val="hybridMultilevel"/>
    <w:tmpl w:val="E2A0AD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D164AE"/>
    <w:multiLevelType w:val="hybridMultilevel"/>
    <w:tmpl w:val="5C80F89C"/>
    <w:lvl w:ilvl="0" w:tplc="823C95B2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FD1A1E"/>
    <w:multiLevelType w:val="hybridMultilevel"/>
    <w:tmpl w:val="8A72B306"/>
    <w:lvl w:ilvl="0" w:tplc="13BEB1A0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  <w:bCs w:val="0"/>
      </w:rPr>
    </w:lvl>
    <w:lvl w:ilvl="1" w:tplc="892E4BA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C157E9"/>
    <w:multiLevelType w:val="hybridMultilevel"/>
    <w:tmpl w:val="D19E47A2"/>
    <w:lvl w:ilvl="0" w:tplc="9DCE65C6">
      <w:start w:val="1"/>
      <w:numFmt w:val="chi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197C2D"/>
    <w:multiLevelType w:val="hybridMultilevel"/>
    <w:tmpl w:val="EE42E2C4"/>
    <w:lvl w:ilvl="0" w:tplc="3B1E6ACE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2A3BD5"/>
    <w:multiLevelType w:val="hybridMultilevel"/>
    <w:tmpl w:val="515A53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 w:tplc="892E4BA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C876D3"/>
    <w:multiLevelType w:val="hybridMultilevel"/>
    <w:tmpl w:val="0352E16A"/>
    <w:lvl w:ilvl="0" w:tplc="8F3A50DC">
      <w:start w:val="1"/>
      <w:numFmt w:val="chineseCountingThousand"/>
      <w:suff w:val="space"/>
      <w:lvlText w:val="%1、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9925617">
    <w:abstractNumId w:val="0"/>
  </w:num>
  <w:num w:numId="2" w16cid:durableId="1415203562">
    <w:abstractNumId w:val="2"/>
  </w:num>
  <w:num w:numId="3" w16cid:durableId="1429275193">
    <w:abstractNumId w:val="5"/>
  </w:num>
  <w:num w:numId="4" w16cid:durableId="662465064">
    <w:abstractNumId w:val="4"/>
  </w:num>
  <w:num w:numId="5" w16cid:durableId="12877203">
    <w:abstractNumId w:val="1"/>
  </w:num>
  <w:num w:numId="6" w16cid:durableId="1455179144">
    <w:abstractNumId w:val="3"/>
  </w:num>
  <w:num w:numId="7" w16cid:durableId="2045476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DB"/>
    <w:rsid w:val="000108F5"/>
    <w:rsid w:val="00014CD4"/>
    <w:rsid w:val="00032C68"/>
    <w:rsid w:val="00041DAF"/>
    <w:rsid w:val="000459FB"/>
    <w:rsid w:val="000522DE"/>
    <w:rsid w:val="0008044B"/>
    <w:rsid w:val="000807E6"/>
    <w:rsid w:val="0008702A"/>
    <w:rsid w:val="00092002"/>
    <w:rsid w:val="0009266F"/>
    <w:rsid w:val="00095EB6"/>
    <w:rsid w:val="00096905"/>
    <w:rsid w:val="00096FCF"/>
    <w:rsid w:val="000B1508"/>
    <w:rsid w:val="000B2E8A"/>
    <w:rsid w:val="000B3A25"/>
    <w:rsid w:val="000B4F7B"/>
    <w:rsid w:val="000C4264"/>
    <w:rsid w:val="000D4465"/>
    <w:rsid w:val="000D523D"/>
    <w:rsid w:val="000E6DB1"/>
    <w:rsid w:val="000F1FD2"/>
    <w:rsid w:val="00103D81"/>
    <w:rsid w:val="00120D10"/>
    <w:rsid w:val="00146405"/>
    <w:rsid w:val="00152B39"/>
    <w:rsid w:val="00156BEA"/>
    <w:rsid w:val="0015772A"/>
    <w:rsid w:val="0016502E"/>
    <w:rsid w:val="0019327B"/>
    <w:rsid w:val="00195BAC"/>
    <w:rsid w:val="001A01EE"/>
    <w:rsid w:val="001B14FD"/>
    <w:rsid w:val="001B7FA5"/>
    <w:rsid w:val="001D659D"/>
    <w:rsid w:val="001E15B8"/>
    <w:rsid w:val="001F6015"/>
    <w:rsid w:val="002321E9"/>
    <w:rsid w:val="00232E71"/>
    <w:rsid w:val="00233996"/>
    <w:rsid w:val="00294A79"/>
    <w:rsid w:val="002D63AE"/>
    <w:rsid w:val="002F69F8"/>
    <w:rsid w:val="00304137"/>
    <w:rsid w:val="003071DB"/>
    <w:rsid w:val="0031038A"/>
    <w:rsid w:val="0034307A"/>
    <w:rsid w:val="00356BDF"/>
    <w:rsid w:val="00361EEF"/>
    <w:rsid w:val="00365E16"/>
    <w:rsid w:val="00376CA8"/>
    <w:rsid w:val="0038546F"/>
    <w:rsid w:val="003A3C5C"/>
    <w:rsid w:val="003D0B16"/>
    <w:rsid w:val="003D50EB"/>
    <w:rsid w:val="003D7123"/>
    <w:rsid w:val="003F09BF"/>
    <w:rsid w:val="003F166E"/>
    <w:rsid w:val="003F186A"/>
    <w:rsid w:val="003F4728"/>
    <w:rsid w:val="003F734C"/>
    <w:rsid w:val="003F7352"/>
    <w:rsid w:val="00401007"/>
    <w:rsid w:val="00405D66"/>
    <w:rsid w:val="00406851"/>
    <w:rsid w:val="00410BA6"/>
    <w:rsid w:val="004157F5"/>
    <w:rsid w:val="004208BE"/>
    <w:rsid w:val="00423441"/>
    <w:rsid w:val="00440D01"/>
    <w:rsid w:val="00447E50"/>
    <w:rsid w:val="00451086"/>
    <w:rsid w:val="0046255C"/>
    <w:rsid w:val="00476608"/>
    <w:rsid w:val="004A1C1B"/>
    <w:rsid w:val="004C1102"/>
    <w:rsid w:val="004C1777"/>
    <w:rsid w:val="004D1E02"/>
    <w:rsid w:val="004D3830"/>
    <w:rsid w:val="004D3F58"/>
    <w:rsid w:val="004D6A58"/>
    <w:rsid w:val="004F7F72"/>
    <w:rsid w:val="00505870"/>
    <w:rsid w:val="0050763D"/>
    <w:rsid w:val="00534AB6"/>
    <w:rsid w:val="00571AEB"/>
    <w:rsid w:val="00573512"/>
    <w:rsid w:val="00590283"/>
    <w:rsid w:val="00593771"/>
    <w:rsid w:val="005B0F43"/>
    <w:rsid w:val="005B1B31"/>
    <w:rsid w:val="005B2D72"/>
    <w:rsid w:val="005D5F64"/>
    <w:rsid w:val="005E133D"/>
    <w:rsid w:val="005E393E"/>
    <w:rsid w:val="00621933"/>
    <w:rsid w:val="00621A6F"/>
    <w:rsid w:val="0063760C"/>
    <w:rsid w:val="006408C4"/>
    <w:rsid w:val="00650536"/>
    <w:rsid w:val="00655D54"/>
    <w:rsid w:val="00665FDB"/>
    <w:rsid w:val="006833F0"/>
    <w:rsid w:val="00691937"/>
    <w:rsid w:val="006A3D20"/>
    <w:rsid w:val="006A68CD"/>
    <w:rsid w:val="006B4610"/>
    <w:rsid w:val="006C3033"/>
    <w:rsid w:val="006D09F8"/>
    <w:rsid w:val="006D23B6"/>
    <w:rsid w:val="006F06D2"/>
    <w:rsid w:val="0072566F"/>
    <w:rsid w:val="0072610C"/>
    <w:rsid w:val="00741CFC"/>
    <w:rsid w:val="0074622F"/>
    <w:rsid w:val="00776D2F"/>
    <w:rsid w:val="007A06E5"/>
    <w:rsid w:val="007B6A7D"/>
    <w:rsid w:val="007C02A8"/>
    <w:rsid w:val="007D223E"/>
    <w:rsid w:val="00822506"/>
    <w:rsid w:val="0082507C"/>
    <w:rsid w:val="00852FA2"/>
    <w:rsid w:val="00854571"/>
    <w:rsid w:val="00860C83"/>
    <w:rsid w:val="00882950"/>
    <w:rsid w:val="008A3950"/>
    <w:rsid w:val="008B09F3"/>
    <w:rsid w:val="008B3890"/>
    <w:rsid w:val="008B7248"/>
    <w:rsid w:val="008B79B1"/>
    <w:rsid w:val="008C28E3"/>
    <w:rsid w:val="008C4914"/>
    <w:rsid w:val="008C571D"/>
    <w:rsid w:val="008D0562"/>
    <w:rsid w:val="008E3E4F"/>
    <w:rsid w:val="008F21E9"/>
    <w:rsid w:val="009028FF"/>
    <w:rsid w:val="0091205B"/>
    <w:rsid w:val="00927BDE"/>
    <w:rsid w:val="00934F15"/>
    <w:rsid w:val="00945797"/>
    <w:rsid w:val="00954E50"/>
    <w:rsid w:val="0095741B"/>
    <w:rsid w:val="00971847"/>
    <w:rsid w:val="00975DED"/>
    <w:rsid w:val="00983D66"/>
    <w:rsid w:val="009860DE"/>
    <w:rsid w:val="009A5701"/>
    <w:rsid w:val="009A7A63"/>
    <w:rsid w:val="009B4663"/>
    <w:rsid w:val="009D3B18"/>
    <w:rsid w:val="009E1CB6"/>
    <w:rsid w:val="009E31D7"/>
    <w:rsid w:val="009F0AD7"/>
    <w:rsid w:val="009F0CE0"/>
    <w:rsid w:val="009F6567"/>
    <w:rsid w:val="00A0185E"/>
    <w:rsid w:val="00A1340C"/>
    <w:rsid w:val="00A229B9"/>
    <w:rsid w:val="00A56572"/>
    <w:rsid w:val="00AB7F5C"/>
    <w:rsid w:val="00AC6180"/>
    <w:rsid w:val="00AE192B"/>
    <w:rsid w:val="00B12CB2"/>
    <w:rsid w:val="00B32A3F"/>
    <w:rsid w:val="00B364E8"/>
    <w:rsid w:val="00B51481"/>
    <w:rsid w:val="00B564AE"/>
    <w:rsid w:val="00B752D8"/>
    <w:rsid w:val="00B76A35"/>
    <w:rsid w:val="00B83320"/>
    <w:rsid w:val="00B91FBE"/>
    <w:rsid w:val="00B93675"/>
    <w:rsid w:val="00BB193E"/>
    <w:rsid w:val="00BD7815"/>
    <w:rsid w:val="00BE0AAC"/>
    <w:rsid w:val="00BE1408"/>
    <w:rsid w:val="00BE5C22"/>
    <w:rsid w:val="00C33875"/>
    <w:rsid w:val="00C357EE"/>
    <w:rsid w:val="00C3580C"/>
    <w:rsid w:val="00C63B04"/>
    <w:rsid w:val="00C7388D"/>
    <w:rsid w:val="00CB08E1"/>
    <w:rsid w:val="00CB3D82"/>
    <w:rsid w:val="00CB517A"/>
    <w:rsid w:val="00CC1B1E"/>
    <w:rsid w:val="00CC44FB"/>
    <w:rsid w:val="00CD7CDB"/>
    <w:rsid w:val="00CF1C77"/>
    <w:rsid w:val="00D01A7E"/>
    <w:rsid w:val="00D13955"/>
    <w:rsid w:val="00D20346"/>
    <w:rsid w:val="00D24790"/>
    <w:rsid w:val="00D308A9"/>
    <w:rsid w:val="00D43298"/>
    <w:rsid w:val="00D44350"/>
    <w:rsid w:val="00D46640"/>
    <w:rsid w:val="00D64CD7"/>
    <w:rsid w:val="00D7178D"/>
    <w:rsid w:val="00D77CD0"/>
    <w:rsid w:val="00DA1C7D"/>
    <w:rsid w:val="00DA48A2"/>
    <w:rsid w:val="00DB3221"/>
    <w:rsid w:val="00DB526F"/>
    <w:rsid w:val="00DC7824"/>
    <w:rsid w:val="00DF25FE"/>
    <w:rsid w:val="00DF330A"/>
    <w:rsid w:val="00DF68DB"/>
    <w:rsid w:val="00E03981"/>
    <w:rsid w:val="00E122E8"/>
    <w:rsid w:val="00E14333"/>
    <w:rsid w:val="00E350AF"/>
    <w:rsid w:val="00E363CA"/>
    <w:rsid w:val="00E36909"/>
    <w:rsid w:val="00E42720"/>
    <w:rsid w:val="00E5460E"/>
    <w:rsid w:val="00E6082A"/>
    <w:rsid w:val="00E77A80"/>
    <w:rsid w:val="00E934B1"/>
    <w:rsid w:val="00EB54E7"/>
    <w:rsid w:val="00EB5C16"/>
    <w:rsid w:val="00EC145F"/>
    <w:rsid w:val="00EE02B3"/>
    <w:rsid w:val="00EF568A"/>
    <w:rsid w:val="00EF7875"/>
    <w:rsid w:val="00F17C3C"/>
    <w:rsid w:val="00F30226"/>
    <w:rsid w:val="00F302BC"/>
    <w:rsid w:val="00F339F4"/>
    <w:rsid w:val="00F552F9"/>
    <w:rsid w:val="00F7579D"/>
    <w:rsid w:val="00F75EF9"/>
    <w:rsid w:val="00F91191"/>
    <w:rsid w:val="00F91B72"/>
    <w:rsid w:val="00F92B5B"/>
    <w:rsid w:val="00F97A14"/>
    <w:rsid w:val="00FA048C"/>
    <w:rsid w:val="00FB3818"/>
    <w:rsid w:val="00FB574D"/>
    <w:rsid w:val="00FB6283"/>
    <w:rsid w:val="00FD1157"/>
    <w:rsid w:val="00FE4857"/>
    <w:rsid w:val="00FF5103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FD1E3"/>
  <w15:chartTrackingRefBased/>
  <w15:docId w15:val="{8A840E29-8C89-4E04-914F-ACCA6A49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01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01EE"/>
    <w:rPr>
      <w:sz w:val="18"/>
      <w:szCs w:val="18"/>
    </w:rPr>
  </w:style>
  <w:style w:type="table" w:styleId="a7">
    <w:name w:val="Table Grid"/>
    <w:basedOn w:val="a1"/>
    <w:uiPriority w:val="39"/>
    <w:rsid w:val="0037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6CA8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8A39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3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0648;&#33021;&#21327;&#20250;\&#25991;&#20214;&#27169;&#26495;\&#32418;&#22836;&#25991;&#2021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红头文件模板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chen</dc:creator>
  <cp:keywords/>
  <dc:description/>
  <cp:lastModifiedBy>漫 陈</cp:lastModifiedBy>
  <cp:revision>3</cp:revision>
  <cp:lastPrinted>2021-04-15T01:29:00Z</cp:lastPrinted>
  <dcterms:created xsi:type="dcterms:W3CDTF">2024-09-24T08:30:00Z</dcterms:created>
  <dcterms:modified xsi:type="dcterms:W3CDTF">2024-09-24T08:30:00Z</dcterms:modified>
</cp:coreProperties>
</file>