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F5B5" w14:textId="3669D56F" w:rsidR="00DF68DB" w:rsidRPr="00EA43FE" w:rsidRDefault="00DF68DB" w:rsidP="008B6074">
      <w:pPr>
        <w:widowControl/>
        <w:spacing w:afterLines="50" w:after="156"/>
        <w:jc w:val="center"/>
        <w:rPr>
          <w:rFonts w:ascii="黑体" w:eastAsia="黑体" w:hAnsi="黑体"/>
          <w:sz w:val="24"/>
          <w:szCs w:val="24"/>
        </w:rPr>
      </w:pPr>
      <w:r w:rsidRPr="00621D23">
        <w:rPr>
          <w:rFonts w:ascii="黑体" w:eastAsia="黑体" w:hAnsi="黑体" w:hint="eastAsia"/>
          <w:sz w:val="32"/>
          <w:szCs w:val="32"/>
        </w:rPr>
        <w:t>杭州储能行业协会团体标准起草单位申报表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843"/>
        <w:gridCol w:w="2410"/>
      </w:tblGrid>
      <w:tr w:rsidR="00DF68DB" w14:paraId="488DF840" w14:textId="77777777" w:rsidTr="00062B0A">
        <w:trPr>
          <w:trHeight w:val="589"/>
          <w:jc w:val="center"/>
        </w:trPr>
        <w:tc>
          <w:tcPr>
            <w:tcW w:w="2263" w:type="dxa"/>
            <w:vAlign w:val="center"/>
          </w:tcPr>
          <w:p w14:paraId="435FFBF1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14:paraId="54512890" w14:textId="77777777" w:rsidR="00DF68DB" w:rsidRPr="00621D23" w:rsidRDefault="00DF68DB" w:rsidP="00062B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68DB" w14:paraId="3BBF480A" w14:textId="77777777" w:rsidTr="00062B0A">
        <w:trPr>
          <w:trHeight w:val="554"/>
          <w:jc w:val="center"/>
        </w:trPr>
        <w:tc>
          <w:tcPr>
            <w:tcW w:w="2263" w:type="dxa"/>
            <w:vAlign w:val="center"/>
          </w:tcPr>
          <w:p w14:paraId="09798439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4"/>
            <w:vAlign w:val="center"/>
          </w:tcPr>
          <w:p w14:paraId="15D23170" w14:textId="77777777" w:rsidR="00DF68DB" w:rsidRPr="00621D23" w:rsidRDefault="00DF68DB" w:rsidP="00062B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68DB" w14:paraId="24C25174" w14:textId="77777777" w:rsidTr="00062B0A">
        <w:trPr>
          <w:trHeight w:val="3256"/>
          <w:jc w:val="center"/>
        </w:trPr>
        <w:tc>
          <w:tcPr>
            <w:tcW w:w="2263" w:type="dxa"/>
            <w:vAlign w:val="center"/>
          </w:tcPr>
          <w:p w14:paraId="343B83DF" w14:textId="57304C98" w:rsidR="00DF68DB" w:rsidRPr="00621D23" w:rsidRDefault="00B752D8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DF68DB" w:rsidRPr="00621D23">
              <w:rPr>
                <w:rFonts w:ascii="宋体" w:eastAsia="宋体" w:hAnsi="宋体" w:hint="eastAsia"/>
                <w:sz w:val="24"/>
                <w:szCs w:val="24"/>
              </w:rPr>
              <w:t>主要产品</w:t>
            </w:r>
          </w:p>
          <w:p w14:paraId="6A3ECC7D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7088" w:type="dxa"/>
            <w:gridSpan w:val="4"/>
            <w:vAlign w:val="center"/>
          </w:tcPr>
          <w:p w14:paraId="0637C662" w14:textId="77777777" w:rsidR="00DF68DB" w:rsidRPr="00621D23" w:rsidRDefault="00DF68DB" w:rsidP="00062B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68DB" w14:paraId="1B78F40C" w14:textId="77777777" w:rsidTr="00062B0A">
        <w:trPr>
          <w:trHeight w:val="562"/>
          <w:jc w:val="center"/>
        </w:trPr>
        <w:tc>
          <w:tcPr>
            <w:tcW w:w="2263" w:type="dxa"/>
            <w:vMerge w:val="restart"/>
            <w:vAlign w:val="center"/>
          </w:tcPr>
          <w:p w14:paraId="4DBB9D4A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1418" w:type="dxa"/>
            <w:vAlign w:val="center"/>
          </w:tcPr>
          <w:p w14:paraId="318E0B08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14A0201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7F3BC0DE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3263030E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DF68DB" w14:paraId="532E4329" w14:textId="77777777" w:rsidTr="00062B0A">
        <w:trPr>
          <w:trHeight w:val="668"/>
          <w:jc w:val="center"/>
        </w:trPr>
        <w:tc>
          <w:tcPr>
            <w:tcW w:w="2263" w:type="dxa"/>
            <w:vMerge/>
            <w:vAlign w:val="center"/>
          </w:tcPr>
          <w:p w14:paraId="0A374089" w14:textId="77777777" w:rsidR="00DF68DB" w:rsidRPr="00621D23" w:rsidRDefault="00DF68DB" w:rsidP="00062B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B388E3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971A05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CE1C71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25E0D0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68DB" w14:paraId="318D95FF" w14:textId="77777777" w:rsidTr="00062B0A">
        <w:trPr>
          <w:trHeight w:val="623"/>
          <w:jc w:val="center"/>
        </w:trPr>
        <w:tc>
          <w:tcPr>
            <w:tcW w:w="2263" w:type="dxa"/>
            <w:vMerge w:val="restart"/>
            <w:vAlign w:val="center"/>
          </w:tcPr>
          <w:p w14:paraId="35452DB6" w14:textId="49BD6B00" w:rsidR="00DF68DB" w:rsidRPr="00621D23" w:rsidRDefault="00DF68DB" w:rsidP="008B607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拟派起草人</w:t>
            </w:r>
          </w:p>
        </w:tc>
        <w:tc>
          <w:tcPr>
            <w:tcW w:w="1418" w:type="dxa"/>
            <w:vAlign w:val="center"/>
          </w:tcPr>
          <w:p w14:paraId="39F781F3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7411128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463C091E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083698B9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DF68DB" w14:paraId="5F7E2F0F" w14:textId="77777777" w:rsidTr="00062B0A">
        <w:trPr>
          <w:trHeight w:val="554"/>
          <w:jc w:val="center"/>
        </w:trPr>
        <w:tc>
          <w:tcPr>
            <w:tcW w:w="2263" w:type="dxa"/>
            <w:vMerge/>
            <w:vAlign w:val="center"/>
          </w:tcPr>
          <w:p w14:paraId="1FC03899" w14:textId="77777777" w:rsidR="00DF68DB" w:rsidRPr="00621D23" w:rsidRDefault="00DF68DB" w:rsidP="00062B0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47FAB5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69C346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75463F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14B55B" w14:textId="77777777" w:rsidR="00DF68DB" w:rsidRPr="00621D23" w:rsidRDefault="00DF68DB" w:rsidP="00062B0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68DB" w14:paraId="343C32E3" w14:textId="77777777" w:rsidTr="00062B0A">
        <w:trPr>
          <w:trHeight w:val="4204"/>
          <w:jc w:val="center"/>
        </w:trPr>
        <w:tc>
          <w:tcPr>
            <w:tcW w:w="9351" w:type="dxa"/>
            <w:gridSpan w:val="5"/>
          </w:tcPr>
          <w:p w14:paraId="3A795D44" w14:textId="77777777" w:rsidR="00DF68DB" w:rsidRPr="00621D23" w:rsidRDefault="00DF68DB" w:rsidP="00062B0A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单位意见：</w:t>
            </w:r>
          </w:p>
          <w:p w14:paraId="5CFBCA8D" w14:textId="5EAE24D3" w:rsidR="00DF68DB" w:rsidRDefault="00DF68DB" w:rsidP="00062B0A">
            <w:pPr>
              <w:widowControl/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单位同意作为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5D297F" w:rsidRPr="005D297F">
              <w:rPr>
                <w:rFonts w:ascii="宋体" w:eastAsia="宋体" w:hAnsi="宋体" w:hint="eastAsia"/>
                <w:sz w:val="24"/>
                <w:szCs w:val="24"/>
              </w:rPr>
              <w:t>电化学储能电站建设运行管理规范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 w14:paraId="42965CB0" w14:textId="77777777" w:rsidR="00DF68DB" w:rsidRDefault="00DF68DB" w:rsidP="00062B0A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D6EA122" w14:textId="77777777" w:rsidR="00DF68DB" w:rsidRDefault="00DF68DB" w:rsidP="00062B0A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8285CFC" w14:textId="77777777" w:rsidR="00DF68DB" w:rsidRDefault="00DF68DB" w:rsidP="00062B0A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F83FBE5" w14:textId="77777777" w:rsidR="00DF68DB" w:rsidRPr="00621D23" w:rsidRDefault="00DF68DB" w:rsidP="00062B0A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056383EB" w14:textId="77777777" w:rsidR="00DF68DB" w:rsidRPr="00621D23" w:rsidRDefault="00DF68DB" w:rsidP="00062B0A">
            <w:pPr>
              <w:widowControl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负责人：             （公章）</w:t>
            </w:r>
          </w:p>
          <w:p w14:paraId="55C88E6F" w14:textId="77777777" w:rsidR="00DF68DB" w:rsidRPr="00621D23" w:rsidRDefault="00DF68DB" w:rsidP="00062B0A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  <w:p w14:paraId="0A0D1DC8" w14:textId="77777777" w:rsidR="00DF68DB" w:rsidRPr="00621D23" w:rsidRDefault="00DF68DB" w:rsidP="00062B0A">
            <w:pPr>
              <w:widowControl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</w:tbl>
    <w:p w14:paraId="58E25437" w14:textId="77777777" w:rsidR="00423441" w:rsidRPr="00E363CA" w:rsidRDefault="00423441" w:rsidP="00423441">
      <w:pPr>
        <w:spacing w:before="360"/>
        <w:jc w:val="left"/>
        <w:rPr>
          <w:rFonts w:ascii="仿宋_GB2312" w:eastAsia="仿宋_GB2312" w:hAnsi="仿宋"/>
          <w:b/>
          <w:bCs/>
          <w:szCs w:val="21"/>
        </w:rPr>
      </w:pPr>
    </w:p>
    <w:sectPr w:rsidR="00423441" w:rsidRPr="00E363CA" w:rsidSect="0029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279A" w14:textId="77777777" w:rsidR="007C07E4" w:rsidRDefault="007C07E4" w:rsidP="001A01EE">
      <w:r>
        <w:separator/>
      </w:r>
    </w:p>
  </w:endnote>
  <w:endnote w:type="continuationSeparator" w:id="0">
    <w:p w14:paraId="5B3433BD" w14:textId="77777777" w:rsidR="007C07E4" w:rsidRDefault="007C07E4" w:rsidP="001A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CCF8" w14:textId="77777777" w:rsidR="007C07E4" w:rsidRDefault="007C07E4" w:rsidP="001A01EE">
      <w:r>
        <w:separator/>
      </w:r>
    </w:p>
  </w:footnote>
  <w:footnote w:type="continuationSeparator" w:id="0">
    <w:p w14:paraId="092599EB" w14:textId="77777777" w:rsidR="007C07E4" w:rsidRDefault="007C07E4" w:rsidP="001A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31C"/>
    <w:multiLevelType w:val="hybridMultilevel"/>
    <w:tmpl w:val="E2A0A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164AE"/>
    <w:multiLevelType w:val="hybridMultilevel"/>
    <w:tmpl w:val="5C80F89C"/>
    <w:lvl w:ilvl="0" w:tplc="823C95B2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FD1A1E"/>
    <w:multiLevelType w:val="hybridMultilevel"/>
    <w:tmpl w:val="8A72B306"/>
    <w:lvl w:ilvl="0" w:tplc="13BEB1A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  <w:bCs w:val="0"/>
      </w:rPr>
    </w:lvl>
    <w:lvl w:ilvl="1" w:tplc="892E4BA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C157E9"/>
    <w:multiLevelType w:val="hybridMultilevel"/>
    <w:tmpl w:val="D19E47A2"/>
    <w:lvl w:ilvl="0" w:tplc="9DCE65C6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197C2D"/>
    <w:multiLevelType w:val="hybridMultilevel"/>
    <w:tmpl w:val="EE42E2C4"/>
    <w:lvl w:ilvl="0" w:tplc="3B1E6ACE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A3BD5"/>
    <w:multiLevelType w:val="hybridMultilevel"/>
    <w:tmpl w:val="515A53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 w:tplc="892E4BA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1032330">
    <w:abstractNumId w:val="0"/>
  </w:num>
  <w:num w:numId="2" w16cid:durableId="1204170670">
    <w:abstractNumId w:val="2"/>
  </w:num>
  <w:num w:numId="3" w16cid:durableId="13044169">
    <w:abstractNumId w:val="5"/>
  </w:num>
  <w:num w:numId="4" w16cid:durableId="2063865257">
    <w:abstractNumId w:val="4"/>
  </w:num>
  <w:num w:numId="5" w16cid:durableId="909466484">
    <w:abstractNumId w:val="1"/>
  </w:num>
  <w:num w:numId="6" w16cid:durableId="694699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DB"/>
    <w:rsid w:val="000108F5"/>
    <w:rsid w:val="00014CD4"/>
    <w:rsid w:val="00041DAF"/>
    <w:rsid w:val="000459FB"/>
    <w:rsid w:val="000522DE"/>
    <w:rsid w:val="0008702A"/>
    <w:rsid w:val="00092002"/>
    <w:rsid w:val="0009266F"/>
    <w:rsid w:val="00095EB6"/>
    <w:rsid w:val="00096905"/>
    <w:rsid w:val="00096FCF"/>
    <w:rsid w:val="000B1508"/>
    <w:rsid w:val="000B2E8A"/>
    <w:rsid w:val="000B3A25"/>
    <w:rsid w:val="000B4F7B"/>
    <w:rsid w:val="000D4465"/>
    <w:rsid w:val="000E6DB1"/>
    <w:rsid w:val="000F7020"/>
    <w:rsid w:val="000F70EA"/>
    <w:rsid w:val="00146405"/>
    <w:rsid w:val="00156BEA"/>
    <w:rsid w:val="0015772A"/>
    <w:rsid w:val="0019327B"/>
    <w:rsid w:val="00195BAC"/>
    <w:rsid w:val="001A01EE"/>
    <w:rsid w:val="001B14FD"/>
    <w:rsid w:val="001D659D"/>
    <w:rsid w:val="002321E9"/>
    <w:rsid w:val="00232E71"/>
    <w:rsid w:val="00233996"/>
    <w:rsid w:val="00294A79"/>
    <w:rsid w:val="0031038A"/>
    <w:rsid w:val="00356BDF"/>
    <w:rsid w:val="00365E16"/>
    <w:rsid w:val="00376CA8"/>
    <w:rsid w:val="0038546F"/>
    <w:rsid w:val="003A3C5C"/>
    <w:rsid w:val="003D0B16"/>
    <w:rsid w:val="003F09BF"/>
    <w:rsid w:val="003F166E"/>
    <w:rsid w:val="003F4728"/>
    <w:rsid w:val="003F734C"/>
    <w:rsid w:val="003F7352"/>
    <w:rsid w:val="00401007"/>
    <w:rsid w:val="00405D66"/>
    <w:rsid w:val="00406851"/>
    <w:rsid w:val="00410BA6"/>
    <w:rsid w:val="004157F5"/>
    <w:rsid w:val="004208BE"/>
    <w:rsid w:val="00423441"/>
    <w:rsid w:val="00440D01"/>
    <w:rsid w:val="00447E50"/>
    <w:rsid w:val="00451086"/>
    <w:rsid w:val="0046255C"/>
    <w:rsid w:val="004C1102"/>
    <w:rsid w:val="004C1777"/>
    <w:rsid w:val="004D3830"/>
    <w:rsid w:val="004D3F58"/>
    <w:rsid w:val="004D6A58"/>
    <w:rsid w:val="004E2816"/>
    <w:rsid w:val="0050763D"/>
    <w:rsid w:val="00534AB6"/>
    <w:rsid w:val="00571AEB"/>
    <w:rsid w:val="00573512"/>
    <w:rsid w:val="00593771"/>
    <w:rsid w:val="005B0F43"/>
    <w:rsid w:val="005D297F"/>
    <w:rsid w:val="005E393E"/>
    <w:rsid w:val="00621933"/>
    <w:rsid w:val="00621A6F"/>
    <w:rsid w:val="0063760C"/>
    <w:rsid w:val="00655D54"/>
    <w:rsid w:val="00665FDB"/>
    <w:rsid w:val="006833F0"/>
    <w:rsid w:val="00691937"/>
    <w:rsid w:val="006A3D20"/>
    <w:rsid w:val="006B4610"/>
    <w:rsid w:val="0072566F"/>
    <w:rsid w:val="0072610C"/>
    <w:rsid w:val="00741CFC"/>
    <w:rsid w:val="007A06E5"/>
    <w:rsid w:val="007B6A7D"/>
    <w:rsid w:val="007C02A8"/>
    <w:rsid w:val="007C07E4"/>
    <w:rsid w:val="00822506"/>
    <w:rsid w:val="0082507C"/>
    <w:rsid w:val="00854571"/>
    <w:rsid w:val="00860C83"/>
    <w:rsid w:val="00882950"/>
    <w:rsid w:val="008B09F3"/>
    <w:rsid w:val="008B6074"/>
    <w:rsid w:val="008C28E3"/>
    <w:rsid w:val="008C571D"/>
    <w:rsid w:val="008D0562"/>
    <w:rsid w:val="009028FF"/>
    <w:rsid w:val="0091205B"/>
    <w:rsid w:val="00927BDE"/>
    <w:rsid w:val="00934F15"/>
    <w:rsid w:val="00945797"/>
    <w:rsid w:val="00983D66"/>
    <w:rsid w:val="009A5701"/>
    <w:rsid w:val="009B4663"/>
    <w:rsid w:val="009E1CB6"/>
    <w:rsid w:val="009E31D7"/>
    <w:rsid w:val="009F0AD7"/>
    <w:rsid w:val="009F6567"/>
    <w:rsid w:val="00A1340C"/>
    <w:rsid w:val="00A229B9"/>
    <w:rsid w:val="00A7168E"/>
    <w:rsid w:val="00AE192B"/>
    <w:rsid w:val="00B364E8"/>
    <w:rsid w:val="00B752D8"/>
    <w:rsid w:val="00B76A35"/>
    <w:rsid w:val="00B83320"/>
    <w:rsid w:val="00B91FBE"/>
    <w:rsid w:val="00BA45FF"/>
    <w:rsid w:val="00BB193E"/>
    <w:rsid w:val="00BE5C22"/>
    <w:rsid w:val="00C33875"/>
    <w:rsid w:val="00C357EE"/>
    <w:rsid w:val="00C3580C"/>
    <w:rsid w:val="00CC1B1E"/>
    <w:rsid w:val="00CC44FB"/>
    <w:rsid w:val="00D13955"/>
    <w:rsid w:val="00D20346"/>
    <w:rsid w:val="00D308A9"/>
    <w:rsid w:val="00D43298"/>
    <w:rsid w:val="00D44350"/>
    <w:rsid w:val="00D46640"/>
    <w:rsid w:val="00D64CD7"/>
    <w:rsid w:val="00D7178D"/>
    <w:rsid w:val="00DA1C7D"/>
    <w:rsid w:val="00DC7824"/>
    <w:rsid w:val="00DF25FE"/>
    <w:rsid w:val="00DF68DB"/>
    <w:rsid w:val="00E03981"/>
    <w:rsid w:val="00E14333"/>
    <w:rsid w:val="00E350AF"/>
    <w:rsid w:val="00E363CA"/>
    <w:rsid w:val="00E5460E"/>
    <w:rsid w:val="00E6082A"/>
    <w:rsid w:val="00E934B1"/>
    <w:rsid w:val="00EB5C16"/>
    <w:rsid w:val="00EE02B3"/>
    <w:rsid w:val="00EF7875"/>
    <w:rsid w:val="00F17C3C"/>
    <w:rsid w:val="00F339F4"/>
    <w:rsid w:val="00F91191"/>
    <w:rsid w:val="00F91B72"/>
    <w:rsid w:val="00F92B5B"/>
    <w:rsid w:val="00F97A14"/>
    <w:rsid w:val="00FB3818"/>
    <w:rsid w:val="00FB574D"/>
    <w:rsid w:val="00FB6283"/>
    <w:rsid w:val="00FD1157"/>
    <w:rsid w:val="00FE5516"/>
    <w:rsid w:val="00FF5103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D1E3"/>
  <w15:chartTrackingRefBased/>
  <w15:docId w15:val="{74C8CBCD-2F02-4444-AFC8-43CD1FB6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EE"/>
    <w:rPr>
      <w:sz w:val="18"/>
      <w:szCs w:val="18"/>
    </w:rPr>
  </w:style>
  <w:style w:type="table" w:styleId="a7">
    <w:name w:val="Table Grid"/>
    <w:basedOn w:val="a1"/>
    <w:uiPriority w:val="39"/>
    <w:rsid w:val="0037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6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648;&#33021;&#21327;&#20250;\&#25991;&#20214;&#27169;&#26495;\&#32418;&#22836;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chen</dc:creator>
  <cp:keywords/>
  <dc:description/>
  <cp:lastModifiedBy>chen man</cp:lastModifiedBy>
  <cp:revision>2</cp:revision>
  <cp:lastPrinted>2021-04-15T01:29:00Z</cp:lastPrinted>
  <dcterms:created xsi:type="dcterms:W3CDTF">2022-07-27T08:29:00Z</dcterms:created>
  <dcterms:modified xsi:type="dcterms:W3CDTF">2022-07-27T08:29:00Z</dcterms:modified>
</cp:coreProperties>
</file>